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6A" w:rsidRDefault="00781058" w:rsidP="009A1867">
      <w:pPr>
        <w:widowControl/>
        <w:jc w:val="left"/>
        <w:rPr>
          <w:sz w:val="28"/>
          <w:szCs w:val="28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hint="eastAsia"/>
          <w:sz w:val="28"/>
          <w:szCs w:val="28"/>
        </w:rPr>
        <w:t>：</w:t>
      </w:r>
    </w:p>
    <w:p w:rsidR="00D6006A" w:rsidRDefault="00781058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32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公共选修课开课申请表</w:t>
      </w:r>
    </w:p>
    <w:bookmarkEnd w:id="0"/>
    <w:p w:rsidR="00D6006A" w:rsidRDefault="00781058"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</w:t>
      </w:r>
      <w:r w:rsidR="00793966">
        <w:rPr>
          <w:rFonts w:ascii="仿宋_GB2312" w:eastAsia="仿宋_GB2312" w:hint="eastAsia"/>
          <w:sz w:val="24"/>
        </w:rPr>
        <w:t xml:space="preserve">　　　　　　　　　　　　　　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408"/>
        <w:gridCol w:w="573"/>
        <w:gridCol w:w="1269"/>
        <w:gridCol w:w="526"/>
        <w:gridCol w:w="1085"/>
        <w:gridCol w:w="540"/>
        <w:gridCol w:w="826"/>
        <w:gridCol w:w="1571"/>
      </w:tblGrid>
      <w:tr w:rsidR="00D6006A" w:rsidTr="00793966">
        <w:trPr>
          <w:cantSplit/>
          <w:trHeight w:hRule="exact" w:val="739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6006A" w:rsidTr="00793966">
        <w:trPr>
          <w:cantSplit/>
          <w:trHeight w:hRule="exact" w:val="691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</w:t>
            </w:r>
          </w:p>
          <w:p w:rsidR="00D6006A" w:rsidRDefault="00781058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352C00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006A" w:rsidTr="00793966">
        <w:trPr>
          <w:cantSplit/>
          <w:trHeight w:hRule="exact" w:val="715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352C00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352C00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361B12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006A" w:rsidTr="00793966">
        <w:trPr>
          <w:cantSplit/>
          <w:trHeight w:hRule="exact" w:val="71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93966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开课部门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7939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是否为新开课程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793966">
            <w:pPr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 □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793966">
            <w:pPr>
              <w:adjustRightInd w:val="0"/>
              <w:snapToGrid w:val="0"/>
              <w:ind w:leftChars="63" w:left="132" w:firstLineChars="50" w:firstLin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 □</w:t>
            </w:r>
          </w:p>
        </w:tc>
      </w:tr>
      <w:tr w:rsidR="00D6006A" w:rsidTr="00793966">
        <w:trPr>
          <w:cantSplit/>
          <w:trHeight w:hRule="exact" w:val="936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7810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（应包含课程目标、课程内容、教学方式、学习资料、对学生自主学习的要求、评价方式等项内容）</w:t>
            </w:r>
          </w:p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6006A">
        <w:trPr>
          <w:cantSplit/>
          <w:trHeight w:hRule="exact" w:val="4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D6006A" w:rsidTr="00352C00">
        <w:trPr>
          <w:cantSplit/>
          <w:trHeight w:val="54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料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361B1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教材（参考书）名称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361B1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 w:rsidP="00361B1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</w:t>
            </w:r>
          </w:p>
        </w:tc>
      </w:tr>
      <w:tr w:rsidR="00D6006A" w:rsidTr="00352C00">
        <w:trPr>
          <w:cantSplit/>
          <w:trHeight w:val="54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6006A" w:rsidTr="00352C00">
        <w:trPr>
          <w:cantSplit/>
          <w:trHeight w:val="54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6006A" w:rsidTr="00352C00">
        <w:trPr>
          <w:cantSplit/>
          <w:trHeight w:val="54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6006A">
        <w:trPr>
          <w:cantSplit/>
          <w:trHeight w:val="57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D6006A" w:rsidRDefault="00781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课程适应对象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6006A">
        <w:trPr>
          <w:cantSplit/>
          <w:trHeight w:val="57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017F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课程限制对象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61B12" w:rsidTr="00163063">
        <w:trPr>
          <w:cantSplit/>
          <w:trHeight w:val="57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Default="00361B12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Default="00361B1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教室需求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12" w:rsidRPr="00361B12" w:rsidRDefault="00361B12" w:rsidP="00361B1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多媒体教室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□  </w:t>
            </w:r>
            <w:r>
              <w:rPr>
                <w:rFonts w:ascii="仿宋_GB2312" w:eastAsia="仿宋_GB2312" w:hint="eastAsia"/>
                <w:sz w:val="24"/>
              </w:rPr>
              <w:t xml:space="preserve">机房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□   </w:t>
            </w:r>
            <w:r w:rsidRPr="00793966">
              <w:rPr>
                <w:rFonts w:ascii="仿宋_GB2312" w:eastAsia="仿宋_GB2312" w:hint="eastAsia"/>
                <w:sz w:val="24"/>
              </w:rPr>
              <w:t>其他</w:t>
            </w:r>
            <w:proofErr w:type="gramStart"/>
            <w:r w:rsidRPr="00793966">
              <w:rPr>
                <w:rFonts w:ascii="仿宋_GB2312" w:eastAsia="仿宋_GB2312" w:hint="eastAsia"/>
                <w:sz w:val="24"/>
                <w:u w:val="single"/>
              </w:rPr>
              <w:t xml:space="preserve">　　　　　　</w:t>
            </w:r>
            <w:proofErr w:type="gramEnd"/>
          </w:p>
        </w:tc>
      </w:tr>
      <w:tr w:rsidR="00793966" w:rsidTr="000211C8">
        <w:trPr>
          <w:cantSplit/>
          <w:trHeight w:val="57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66" w:rsidRDefault="00793966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66" w:rsidRDefault="00E217D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班数</w:t>
            </w:r>
            <w:r w:rsidR="00793966">
              <w:rPr>
                <w:rFonts w:ascii="仿宋_GB2312" w:eastAsia="仿宋_GB2312" w:hint="eastAsia"/>
                <w:sz w:val="24"/>
              </w:rPr>
              <w:t>及人数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66" w:rsidRDefault="00E217DF" w:rsidP="00E217D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申请开设</w:t>
            </w:r>
            <w:proofErr w:type="gramStart"/>
            <w:r>
              <w:rPr>
                <w:rFonts w:ascii="仿宋_GB2312"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班，每班</w:t>
            </w:r>
            <w:proofErr w:type="gramStart"/>
            <w:r w:rsidRPr="00E217DF">
              <w:rPr>
                <w:rFonts w:ascii="仿宋_GB2312" w:eastAsia="仿宋_GB2312" w:hint="eastAsia"/>
                <w:sz w:val="24"/>
                <w:u w:val="single"/>
              </w:rPr>
              <w:t xml:space="preserve">　　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人。</w:t>
            </w:r>
          </w:p>
        </w:tc>
      </w:tr>
      <w:tr w:rsidR="00D6006A">
        <w:trPr>
          <w:cantSplit/>
          <w:trHeight w:val="57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D6006A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开课学期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第一学期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□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6A" w:rsidRDefault="007810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第二学期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□</w:t>
            </w:r>
          </w:p>
        </w:tc>
      </w:tr>
      <w:tr w:rsidR="00D6006A">
        <w:trPr>
          <w:cantSplit/>
          <w:trHeight w:hRule="exact" w:val="3630"/>
          <w:jc w:val="center"/>
        </w:trPr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  <w:p w:rsidR="00D6006A" w:rsidRDefault="007810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教师所在</w:t>
            </w:r>
            <w:r w:rsidR="00E217DF">
              <w:rPr>
                <w:rFonts w:ascii="仿宋_GB2312" w:eastAsia="仿宋_GB2312" w:hint="eastAsia"/>
                <w:sz w:val="24"/>
              </w:rPr>
              <w:t>专业教学部</w:t>
            </w: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D6006A" w:rsidRDefault="00D6006A">
            <w:pPr>
              <w:adjustRightInd w:val="0"/>
              <w:snapToGrid w:val="0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D6006A" w:rsidRDefault="00D6006A">
            <w:pPr>
              <w:adjustRightInd w:val="0"/>
              <w:snapToGrid w:val="0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D6006A" w:rsidRDefault="00D6006A">
            <w:pPr>
              <w:adjustRightInd w:val="0"/>
              <w:snapToGrid w:val="0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D6006A" w:rsidRDefault="00D6006A">
            <w:pPr>
              <w:adjustRightInd w:val="0"/>
              <w:snapToGrid w:val="0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D6006A" w:rsidRDefault="00781058">
            <w:pPr>
              <w:adjustRightInd w:val="0"/>
              <w:snapToGrid w:val="0"/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D6006A" w:rsidRDefault="00D6006A">
            <w:pPr>
              <w:adjustRightInd w:val="0"/>
              <w:snapToGrid w:val="0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D6006A" w:rsidRDefault="00781058">
            <w:pPr>
              <w:adjustRightInd w:val="0"/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   月      日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D6006A" w:rsidRDefault="007810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教务科研处意见：</w:t>
            </w:r>
          </w:p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D6006A" w:rsidRDefault="00781058">
            <w:pPr>
              <w:adjustRightInd w:val="0"/>
              <w:snapToGrid w:val="0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负责人签章：</w:t>
            </w:r>
          </w:p>
          <w:p w:rsidR="00D6006A" w:rsidRDefault="00D6006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D6006A" w:rsidRDefault="00781058">
            <w:pPr>
              <w:adjustRightInd w:val="0"/>
              <w:snapToGrid w:val="0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  月      日</w:t>
            </w:r>
          </w:p>
        </w:tc>
      </w:tr>
    </w:tbl>
    <w:p w:rsidR="00D6006A" w:rsidRDefault="00D6006A"/>
    <w:p w:rsidR="00D6006A" w:rsidRDefault="00D6006A"/>
    <w:sectPr w:rsidR="00D6006A" w:rsidSect="00D6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15" w:rsidRDefault="00116415" w:rsidP="001F3E88">
      <w:r>
        <w:separator/>
      </w:r>
    </w:p>
  </w:endnote>
  <w:endnote w:type="continuationSeparator" w:id="0">
    <w:p w:rsidR="00116415" w:rsidRDefault="00116415" w:rsidP="001F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15" w:rsidRDefault="00116415" w:rsidP="001F3E88">
      <w:r>
        <w:separator/>
      </w:r>
    </w:p>
  </w:footnote>
  <w:footnote w:type="continuationSeparator" w:id="0">
    <w:p w:rsidR="00116415" w:rsidRDefault="00116415" w:rsidP="001F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7267"/>
    <w:rsid w:val="00017F58"/>
    <w:rsid w:val="000202E6"/>
    <w:rsid w:val="00052097"/>
    <w:rsid w:val="00067CAD"/>
    <w:rsid w:val="000F7F5A"/>
    <w:rsid w:val="00116415"/>
    <w:rsid w:val="001B4321"/>
    <w:rsid w:val="001B4C48"/>
    <w:rsid w:val="001B55E2"/>
    <w:rsid w:val="001C3A0C"/>
    <w:rsid w:val="001F3E88"/>
    <w:rsid w:val="002766B8"/>
    <w:rsid w:val="00352C00"/>
    <w:rsid w:val="00361B12"/>
    <w:rsid w:val="003D7E87"/>
    <w:rsid w:val="00452398"/>
    <w:rsid w:val="00461ADE"/>
    <w:rsid w:val="0054382E"/>
    <w:rsid w:val="005C2A82"/>
    <w:rsid w:val="005C7C78"/>
    <w:rsid w:val="005D7157"/>
    <w:rsid w:val="005F1B44"/>
    <w:rsid w:val="00626CE9"/>
    <w:rsid w:val="00653919"/>
    <w:rsid w:val="006723AF"/>
    <w:rsid w:val="006D2FF9"/>
    <w:rsid w:val="00781058"/>
    <w:rsid w:val="00793966"/>
    <w:rsid w:val="007B21E8"/>
    <w:rsid w:val="007D4C6D"/>
    <w:rsid w:val="00801D11"/>
    <w:rsid w:val="00891981"/>
    <w:rsid w:val="008A0FB2"/>
    <w:rsid w:val="009478A6"/>
    <w:rsid w:val="009A1867"/>
    <w:rsid w:val="00A04264"/>
    <w:rsid w:val="00AA4F94"/>
    <w:rsid w:val="00B15447"/>
    <w:rsid w:val="00B4068F"/>
    <w:rsid w:val="00BB0474"/>
    <w:rsid w:val="00C1210A"/>
    <w:rsid w:val="00D6006A"/>
    <w:rsid w:val="00DB4307"/>
    <w:rsid w:val="00DB6EA8"/>
    <w:rsid w:val="00E217DF"/>
    <w:rsid w:val="00F75F25"/>
    <w:rsid w:val="00F836DC"/>
    <w:rsid w:val="17191E1F"/>
    <w:rsid w:val="19395FAF"/>
    <w:rsid w:val="1E8761DC"/>
    <w:rsid w:val="1ED922E6"/>
    <w:rsid w:val="1FF47206"/>
    <w:rsid w:val="27697267"/>
    <w:rsid w:val="28022FBA"/>
    <w:rsid w:val="29C71A3A"/>
    <w:rsid w:val="2DA357A8"/>
    <w:rsid w:val="2F744115"/>
    <w:rsid w:val="343E5952"/>
    <w:rsid w:val="36CC23D0"/>
    <w:rsid w:val="477E5B23"/>
    <w:rsid w:val="48A3557E"/>
    <w:rsid w:val="4AC3331E"/>
    <w:rsid w:val="4BA13396"/>
    <w:rsid w:val="520835FE"/>
    <w:rsid w:val="53662EAB"/>
    <w:rsid w:val="55060997"/>
    <w:rsid w:val="553F4790"/>
    <w:rsid w:val="59705E71"/>
    <w:rsid w:val="5D691C55"/>
    <w:rsid w:val="6175070A"/>
    <w:rsid w:val="62C719E5"/>
    <w:rsid w:val="6C814D48"/>
    <w:rsid w:val="6D535020"/>
    <w:rsid w:val="72D42763"/>
    <w:rsid w:val="7EDD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60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6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6006A"/>
    <w:pPr>
      <w:widowControl/>
      <w:spacing w:before="100" w:beforeAutospacing="1" w:after="100" w:afterAutospacing="1" w:line="408" w:lineRule="atLeast"/>
      <w:ind w:firstLine="408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页眉 Char"/>
    <w:basedOn w:val="a0"/>
    <w:link w:val="a4"/>
    <w:qFormat/>
    <w:rsid w:val="00D6006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600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60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6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6006A"/>
    <w:pPr>
      <w:widowControl/>
      <w:spacing w:before="100" w:beforeAutospacing="1" w:after="100" w:afterAutospacing="1" w:line="408" w:lineRule="atLeast"/>
      <w:ind w:firstLine="408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页眉 Char"/>
    <w:basedOn w:val="a0"/>
    <w:link w:val="a4"/>
    <w:qFormat/>
    <w:rsid w:val="00D6006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600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368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986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40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966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39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候人兮猗！</dc:creator>
  <cp:lastModifiedBy>1</cp:lastModifiedBy>
  <cp:revision>2</cp:revision>
  <dcterms:created xsi:type="dcterms:W3CDTF">2018-12-05T08:14:00Z</dcterms:created>
  <dcterms:modified xsi:type="dcterms:W3CDTF">2018-12-05T08:14:00Z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