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D2238" w14:textId="6206B12B" w:rsidR="00F05008" w:rsidRPr="00FB30B6" w:rsidRDefault="00F05008" w:rsidP="00F05008">
      <w:pPr>
        <w:jc w:val="left"/>
        <w:rPr>
          <w:rFonts w:ascii="黑体" w:eastAsia="黑体" w:hAnsi="黑体" w:cs="仿宋"/>
          <w:b/>
          <w:bCs/>
          <w:szCs w:val="32"/>
          <w:lang w:bidi="ar"/>
        </w:rPr>
      </w:pPr>
      <w:bookmarkStart w:id="0" w:name="_GoBack"/>
      <w:r w:rsidRPr="00FB30B6">
        <w:rPr>
          <w:rFonts w:ascii="黑体" w:eastAsia="黑体" w:hAnsi="黑体" w:cs="仿宋" w:hint="eastAsia"/>
          <w:szCs w:val="32"/>
        </w:rPr>
        <w:t>附件</w:t>
      </w:r>
    </w:p>
    <w:bookmarkEnd w:id="0"/>
    <w:p w14:paraId="68268FA4" w14:textId="77777777" w:rsidR="00F05008" w:rsidRPr="006E5667" w:rsidRDefault="00F05008" w:rsidP="00554CA7">
      <w:pPr>
        <w:spacing w:beforeLines="50" w:before="217"/>
        <w:jc w:val="center"/>
        <w:rPr>
          <w:rFonts w:ascii="黑体" w:eastAsia="黑体" w:hAnsi="黑体"/>
          <w:bCs/>
          <w:sz w:val="36"/>
          <w:szCs w:val="36"/>
        </w:rPr>
      </w:pPr>
      <w:r w:rsidRPr="006E5667">
        <w:rPr>
          <w:rFonts w:ascii="黑体" w:eastAsia="黑体" w:hAnsi="黑体" w:cs="仿宋" w:hint="eastAsia"/>
          <w:bCs/>
          <w:sz w:val="36"/>
          <w:szCs w:val="36"/>
          <w:lang w:bidi="ar"/>
        </w:rPr>
        <w:t>广东碧桂园职业学院校内兼课人员任课申请表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96"/>
        <w:gridCol w:w="848"/>
        <w:gridCol w:w="991"/>
        <w:gridCol w:w="893"/>
        <w:gridCol w:w="834"/>
        <w:gridCol w:w="955"/>
        <w:gridCol w:w="298"/>
        <w:gridCol w:w="1098"/>
        <w:gridCol w:w="1454"/>
      </w:tblGrid>
      <w:tr w:rsidR="00F05008" w:rsidRPr="00F05008" w14:paraId="2D2030B9" w14:textId="77777777" w:rsidTr="00554CA7">
        <w:trPr>
          <w:trHeight w:val="527"/>
          <w:jc w:val="center"/>
        </w:trPr>
        <w:tc>
          <w:tcPr>
            <w:tcW w:w="859" w:type="dxa"/>
            <w:vAlign w:val="center"/>
          </w:tcPr>
          <w:p w14:paraId="2A61637E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7532953D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0943567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93" w:type="dxa"/>
            <w:vAlign w:val="center"/>
          </w:tcPr>
          <w:p w14:paraId="40D18E27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14:paraId="424750EC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53" w:type="dxa"/>
            <w:gridSpan w:val="2"/>
            <w:vAlign w:val="center"/>
          </w:tcPr>
          <w:p w14:paraId="44F85702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62EC970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54" w:type="dxa"/>
            <w:vAlign w:val="center"/>
          </w:tcPr>
          <w:p w14:paraId="3083033E" w14:textId="77777777" w:rsidR="00F05008" w:rsidRPr="00F05008" w:rsidRDefault="00F05008" w:rsidP="00F05008">
            <w:pPr>
              <w:rPr>
                <w:sz w:val="28"/>
                <w:szCs w:val="28"/>
              </w:rPr>
            </w:pPr>
          </w:p>
        </w:tc>
      </w:tr>
      <w:tr w:rsidR="00F05008" w:rsidRPr="00F05008" w14:paraId="1D4827C7" w14:textId="77777777" w:rsidTr="00554CA7">
        <w:trPr>
          <w:cantSplit/>
          <w:trHeight w:val="562"/>
          <w:jc w:val="center"/>
        </w:trPr>
        <w:tc>
          <w:tcPr>
            <w:tcW w:w="1555" w:type="dxa"/>
            <w:gridSpan w:val="2"/>
            <w:vAlign w:val="center"/>
          </w:tcPr>
          <w:p w14:paraId="46FA02D2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2732" w:type="dxa"/>
            <w:gridSpan w:val="3"/>
            <w:vAlign w:val="center"/>
          </w:tcPr>
          <w:p w14:paraId="004B156C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B818F9F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2850" w:type="dxa"/>
            <w:gridSpan w:val="3"/>
            <w:vAlign w:val="center"/>
          </w:tcPr>
          <w:p w14:paraId="146FBA3B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</w:tr>
      <w:tr w:rsidR="00F05008" w:rsidRPr="00F05008" w14:paraId="5869141B" w14:textId="77777777" w:rsidTr="00554CA7">
        <w:trPr>
          <w:cantSplit/>
          <w:trHeight w:val="788"/>
          <w:jc w:val="center"/>
        </w:trPr>
        <w:tc>
          <w:tcPr>
            <w:tcW w:w="1555" w:type="dxa"/>
            <w:gridSpan w:val="2"/>
            <w:vAlign w:val="center"/>
          </w:tcPr>
          <w:p w14:paraId="742AB590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拟任课程名称</w:t>
            </w:r>
          </w:p>
        </w:tc>
        <w:tc>
          <w:tcPr>
            <w:tcW w:w="2732" w:type="dxa"/>
            <w:gridSpan w:val="3"/>
            <w:vAlign w:val="center"/>
          </w:tcPr>
          <w:p w14:paraId="25843EF7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14:paraId="5D7041B3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955" w:type="dxa"/>
            <w:vAlign w:val="center"/>
          </w:tcPr>
          <w:p w14:paraId="3695642B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C308DEE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课程归属单位</w:t>
            </w:r>
          </w:p>
        </w:tc>
        <w:tc>
          <w:tcPr>
            <w:tcW w:w="1454" w:type="dxa"/>
            <w:vAlign w:val="center"/>
          </w:tcPr>
          <w:p w14:paraId="0DC1A1CE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</w:tc>
      </w:tr>
      <w:tr w:rsidR="00F05008" w:rsidRPr="00F05008" w14:paraId="56351523" w14:textId="77777777" w:rsidTr="00554CA7">
        <w:trPr>
          <w:cantSplit/>
          <w:trHeight w:val="2431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52353975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A1BB0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申请人签字：</w:t>
            </w:r>
          </w:p>
        </w:tc>
      </w:tr>
      <w:tr w:rsidR="00F05008" w:rsidRPr="00F05008" w14:paraId="24B1904A" w14:textId="77777777" w:rsidTr="00554CA7">
        <w:trPr>
          <w:cantSplit/>
          <w:trHeight w:val="1496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37001867" w14:textId="77777777" w:rsid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所在部门</w:t>
            </w:r>
          </w:p>
          <w:p w14:paraId="4D78D6A0" w14:textId="19B50528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8"/>
            <w:tcBorders>
              <w:bottom w:val="nil"/>
            </w:tcBorders>
            <w:vAlign w:val="bottom"/>
          </w:tcPr>
          <w:p w14:paraId="2FCE9C15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42335A0C" w14:textId="77777777" w:rsid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32C0EC6C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25E56D2B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6D99C30A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3EDC4E38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 xml:space="preserve"> </w:t>
            </w:r>
            <w:r w:rsidRPr="00F05008">
              <w:rPr>
                <w:rFonts w:hint="eastAsia"/>
                <w:sz w:val="28"/>
                <w:szCs w:val="28"/>
              </w:rPr>
              <w:t>部门负责人签字：</w:t>
            </w:r>
          </w:p>
        </w:tc>
      </w:tr>
      <w:tr w:rsidR="00F05008" w:rsidRPr="00F05008" w14:paraId="4E4B2776" w14:textId="77777777" w:rsidTr="00554CA7">
        <w:trPr>
          <w:cantSplit/>
          <w:trHeight w:val="142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AF92778" w14:textId="0C981C70" w:rsidR="00F05008" w:rsidRPr="00F05008" w:rsidRDefault="00F05008" w:rsidP="00F05008">
            <w:pPr>
              <w:jc w:val="center"/>
              <w:rPr>
                <w:rFonts w:eastAsia="宋体"/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所在部门分管校领导意见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vAlign w:val="bottom"/>
          </w:tcPr>
          <w:p w14:paraId="536C1676" w14:textId="77777777" w:rsidR="00F05008" w:rsidRPr="00F05008" w:rsidRDefault="00F05008" w:rsidP="00F907BD">
            <w:pPr>
              <w:ind w:firstLineChars="1600" w:firstLine="4480"/>
              <w:jc w:val="center"/>
              <w:rPr>
                <w:sz w:val="28"/>
                <w:szCs w:val="28"/>
              </w:rPr>
            </w:pPr>
          </w:p>
          <w:p w14:paraId="74A68DF9" w14:textId="77777777" w:rsid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05A830CF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76D32026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1C8540C7" w14:textId="77777777" w:rsidR="00F05008" w:rsidRPr="00F05008" w:rsidRDefault="00F05008" w:rsidP="00F907BD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3F12C638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校领导签字：</w:t>
            </w:r>
          </w:p>
        </w:tc>
      </w:tr>
      <w:tr w:rsidR="00F05008" w:rsidRPr="00F05008" w14:paraId="03AE1FBB" w14:textId="77777777" w:rsidTr="00554CA7">
        <w:trPr>
          <w:cantSplit/>
          <w:trHeight w:val="1475"/>
          <w:jc w:val="center"/>
        </w:trPr>
        <w:tc>
          <w:tcPr>
            <w:tcW w:w="1555" w:type="dxa"/>
            <w:gridSpan w:val="2"/>
            <w:vAlign w:val="center"/>
          </w:tcPr>
          <w:p w14:paraId="3435C0E5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>课程归属单位意见</w:t>
            </w:r>
          </w:p>
        </w:tc>
        <w:tc>
          <w:tcPr>
            <w:tcW w:w="7371" w:type="dxa"/>
            <w:gridSpan w:val="8"/>
            <w:vAlign w:val="bottom"/>
          </w:tcPr>
          <w:p w14:paraId="0D35E1AB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671F13BE" w14:textId="77777777" w:rsid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1BB0893B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2713A8B9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</w:p>
          <w:p w14:paraId="383C7DAD" w14:textId="77777777" w:rsidR="00F05008" w:rsidRPr="00F05008" w:rsidRDefault="00F05008" w:rsidP="00F907BD">
            <w:pPr>
              <w:jc w:val="center"/>
              <w:rPr>
                <w:sz w:val="28"/>
                <w:szCs w:val="28"/>
              </w:rPr>
            </w:pPr>
            <w:r w:rsidRPr="00F05008">
              <w:rPr>
                <w:rFonts w:hint="eastAsia"/>
                <w:sz w:val="28"/>
                <w:szCs w:val="28"/>
              </w:rPr>
              <w:t xml:space="preserve"> </w:t>
            </w:r>
            <w:r w:rsidRPr="00F05008">
              <w:rPr>
                <w:rFonts w:hint="eastAsia"/>
                <w:sz w:val="28"/>
                <w:szCs w:val="28"/>
              </w:rPr>
              <w:t>负责人签字：</w:t>
            </w:r>
          </w:p>
        </w:tc>
      </w:tr>
    </w:tbl>
    <w:p w14:paraId="6266244E" w14:textId="24FA0B40" w:rsidR="00205100" w:rsidRPr="00502247" w:rsidRDefault="00F05008" w:rsidP="006E5667">
      <w:pPr>
        <w:rPr>
          <w:rFonts w:ascii="仿宋_GB2312" w:hAnsi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注：1.此表一式三份，课程归属单位、人事处、教务科研处各留存一份。</w:t>
      </w:r>
    </w:p>
    <w:sectPr w:rsidR="00205100" w:rsidRPr="00502247" w:rsidSect="00046AEF">
      <w:footerReference w:type="even" r:id="rId8"/>
      <w:footerReference w:type="default" r:id="rId9"/>
      <w:pgSz w:w="11907" w:h="16840" w:code="9"/>
      <w:pgMar w:top="1474" w:right="1588" w:bottom="1588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C55D5" w14:textId="77777777" w:rsidR="00DF64ED" w:rsidRDefault="00DF64ED">
      <w:r>
        <w:separator/>
      </w:r>
    </w:p>
  </w:endnote>
  <w:endnote w:type="continuationSeparator" w:id="0">
    <w:p w14:paraId="60719BFF" w14:textId="77777777" w:rsidR="00DF64ED" w:rsidRDefault="00DF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F0B8" w14:textId="77777777" w:rsidR="00361332" w:rsidRDefault="00361332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1D8010" wp14:editId="02D5E43E">
              <wp:simplePos x="0" y="0"/>
              <wp:positionH relativeFrom="margin">
                <wp:posOffset>282575</wp:posOffset>
              </wp:positionH>
              <wp:positionV relativeFrom="paragraph">
                <wp:posOffset>-255270</wp:posOffset>
              </wp:positionV>
              <wp:extent cx="622935" cy="230505"/>
              <wp:effectExtent l="2540" t="0" r="3175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0E8C8" w14:textId="77777777" w:rsidR="00361332" w:rsidRPr="00327E20" w:rsidRDefault="00361332">
                          <w:pPr>
                            <w:pStyle w:val="a3"/>
                            <w:rPr>
                              <w:rFonts w:ascii="宋体" w:eastAsia="宋体" w:hAnsi="宋体"/>
                              <w:sz w:val="28"/>
                              <w:szCs w:val="28"/>
                              <w:lang w:eastAsia="zh-CN"/>
                            </w:rPr>
                          </w:pPr>
                          <w:r w:rsidRPr="00327E20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Pr="00327E20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27E20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27E20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5667">
                            <w:rPr>
                              <w:rFonts w:ascii="仿宋_GB2312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27E20">
                            <w:rPr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327E20"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D801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2.25pt;margin-top:-20.1pt;width:49.05pt;height:18.1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Pmug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" filled="f" stroked="f">
              <v:textbox style="mso-fit-shape-to-text:t" inset="0,0,0,0">
                <w:txbxContent>
                  <w:p w14:paraId="5680E8C8" w14:textId="77777777" w:rsidR="00361332" w:rsidRPr="00327E20" w:rsidRDefault="00361332">
                    <w:pPr>
                      <w:pStyle w:val="a3"/>
                      <w:rPr>
                        <w:rFonts w:ascii="宋体" w:eastAsia="宋体" w:hAnsi="宋体"/>
                        <w:sz w:val="28"/>
                        <w:szCs w:val="28"/>
                        <w:lang w:eastAsia="zh-CN"/>
                      </w:rPr>
                    </w:pPr>
                    <w:r w:rsidRPr="00327E20">
                      <w:rPr>
                        <w:rFonts w:ascii="宋体" w:eastAsia="宋体" w:hAnsi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Pr="00327E20">
                      <w:rPr>
                        <w:rFonts w:ascii="仿宋_GB2312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327E20">
                      <w:rPr>
                        <w:rFonts w:ascii="仿宋_GB2312" w:hAnsi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27E20">
                      <w:rPr>
                        <w:rFonts w:ascii="仿宋_GB2312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6E5667">
                      <w:rPr>
                        <w:rFonts w:ascii="仿宋_GB2312" w:hAnsi="宋体"/>
                        <w:noProof/>
                        <w:sz w:val="28"/>
                        <w:szCs w:val="28"/>
                      </w:rPr>
                      <w:t>2</w:t>
                    </w:r>
                    <w:r w:rsidRPr="00327E20">
                      <w:rPr>
                        <w:rFonts w:ascii="仿宋_GB2312" w:hAnsi="宋体" w:hint="eastAsia"/>
                        <w:sz w:val="28"/>
                        <w:szCs w:val="28"/>
                      </w:rPr>
                      <w:fldChar w:fldCharType="end"/>
                    </w:r>
                    <w:r w:rsidRPr="00327E20">
                      <w:rPr>
                        <w:rFonts w:ascii="宋体" w:eastAsia="宋体" w:hAnsi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6B6A" w14:textId="35096E8E" w:rsidR="00F325B4" w:rsidRDefault="00F325B4">
    <w:pPr>
      <w:pStyle w:val="a3"/>
      <w:jc w:val="center"/>
    </w:pPr>
  </w:p>
  <w:p w14:paraId="427F7EE0" w14:textId="7D18B293" w:rsidR="00F325B4" w:rsidRDefault="00F32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D481" w14:textId="77777777" w:rsidR="00DF64ED" w:rsidRDefault="00DF64ED">
      <w:r>
        <w:separator/>
      </w:r>
    </w:p>
  </w:footnote>
  <w:footnote w:type="continuationSeparator" w:id="0">
    <w:p w14:paraId="4545CB91" w14:textId="77777777" w:rsidR="00DF64ED" w:rsidRDefault="00DF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43E0D0"/>
    <w:multiLevelType w:val="singleLevel"/>
    <w:tmpl w:val="9343E0D0"/>
    <w:lvl w:ilvl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420"/>
      </w:pPr>
      <w:rPr>
        <w:rFonts w:ascii="仿宋_GB2312" w:eastAsia="仿宋_GB2312" w:hAnsi="仿宋_GB2312" w:cs="仿宋_GB2312" w:hint="eastAsia"/>
        <w:lang w:val="en-US"/>
      </w:rPr>
    </w:lvl>
  </w:abstractNum>
  <w:abstractNum w:abstractNumId="1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EC0D7B5"/>
    <w:multiLevelType w:val="singleLevel"/>
    <w:tmpl w:val="AEC0D7B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195E86E"/>
    <w:multiLevelType w:val="singleLevel"/>
    <w:tmpl w:val="1D8E19A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 w:val="0"/>
      </w:rPr>
    </w:lvl>
  </w:abstractNum>
  <w:abstractNum w:abstractNumId="6">
    <w:nsid w:val="D1C1BD9D"/>
    <w:multiLevelType w:val="singleLevel"/>
    <w:tmpl w:val="D1C1BD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DC15CCC2"/>
    <w:multiLevelType w:val="singleLevel"/>
    <w:tmpl w:val="DC15CCC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AD34B39"/>
    <w:multiLevelType w:val="singleLevel"/>
    <w:tmpl w:val="FAD34B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0">
    <w:nsid w:val="269037D8"/>
    <w:multiLevelType w:val="singleLevel"/>
    <w:tmpl w:val="269037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1409A"/>
    <w:multiLevelType w:val="hybridMultilevel"/>
    <w:tmpl w:val="704A4640"/>
    <w:lvl w:ilvl="0" w:tplc="F8C2D790">
      <w:start w:val="7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4030A39A"/>
    <w:multiLevelType w:val="singleLevel"/>
    <w:tmpl w:val="4030A39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仿宋" w:eastAsia="仿宋" w:hAnsi="仿宋" w:cs="仿宋" w:hint="eastAsia"/>
        <w:sz w:val="30"/>
        <w:szCs w:val="30"/>
      </w:rPr>
    </w:lvl>
  </w:abstractNum>
  <w:abstractNum w:abstractNumId="14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43685CFF"/>
    <w:multiLevelType w:val="singleLevel"/>
    <w:tmpl w:val="43685C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0552612"/>
    <w:multiLevelType w:val="singleLevel"/>
    <w:tmpl w:val="505526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15327C2"/>
    <w:multiLevelType w:val="hybridMultilevel"/>
    <w:tmpl w:val="5EB258C8"/>
    <w:lvl w:ilvl="0" w:tplc="E00496C4">
      <w:start w:val="1"/>
      <w:numFmt w:val="japaneseCounting"/>
      <w:lvlText w:val="%1、"/>
      <w:lvlJc w:val="left"/>
      <w:pPr>
        <w:ind w:left="13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8">
    <w:nsid w:val="54A57C2D"/>
    <w:multiLevelType w:val="hybridMultilevel"/>
    <w:tmpl w:val="257C725C"/>
    <w:lvl w:ilvl="0" w:tplc="BC2EE31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687C36E3"/>
    <w:multiLevelType w:val="singleLevel"/>
    <w:tmpl w:val="687C36E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仿宋" w:eastAsia="仿宋" w:hAnsi="仿宋" w:cs="仿宋" w:hint="eastAsia"/>
        <w:sz w:val="30"/>
        <w:szCs w:val="30"/>
      </w:rPr>
    </w:lvl>
  </w:abstractNum>
  <w:abstractNum w:abstractNumId="21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4"/>
  </w:num>
  <w:num w:numId="5">
    <w:abstractNumId w:val="21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10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20"/>
  </w:num>
  <w:num w:numId="19">
    <w:abstractNumId w:val="16"/>
  </w:num>
  <w:num w:numId="20">
    <w:abstractNumId w:val="13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0F1"/>
    <w:rsid w:val="00002E5E"/>
    <w:rsid w:val="000052CF"/>
    <w:rsid w:val="00006DEE"/>
    <w:rsid w:val="00007CA3"/>
    <w:rsid w:val="00013B77"/>
    <w:rsid w:val="00014FEE"/>
    <w:rsid w:val="00015932"/>
    <w:rsid w:val="00016C49"/>
    <w:rsid w:val="000243BA"/>
    <w:rsid w:val="000274CA"/>
    <w:rsid w:val="000318B1"/>
    <w:rsid w:val="000328DB"/>
    <w:rsid w:val="00032FC7"/>
    <w:rsid w:val="000353CA"/>
    <w:rsid w:val="000454FA"/>
    <w:rsid w:val="00046AEF"/>
    <w:rsid w:val="000502CA"/>
    <w:rsid w:val="00051F70"/>
    <w:rsid w:val="000553E6"/>
    <w:rsid w:val="0005771D"/>
    <w:rsid w:val="00062029"/>
    <w:rsid w:val="00065DA8"/>
    <w:rsid w:val="000726FB"/>
    <w:rsid w:val="00073A34"/>
    <w:rsid w:val="0007475B"/>
    <w:rsid w:val="00076DAE"/>
    <w:rsid w:val="00076FCD"/>
    <w:rsid w:val="000821DB"/>
    <w:rsid w:val="000848FB"/>
    <w:rsid w:val="00084CA0"/>
    <w:rsid w:val="00087522"/>
    <w:rsid w:val="00094387"/>
    <w:rsid w:val="00095F6E"/>
    <w:rsid w:val="00097EA8"/>
    <w:rsid w:val="000A0A0D"/>
    <w:rsid w:val="000A2C2F"/>
    <w:rsid w:val="000A323E"/>
    <w:rsid w:val="000A3A2E"/>
    <w:rsid w:val="000A5E18"/>
    <w:rsid w:val="000B6552"/>
    <w:rsid w:val="000C021C"/>
    <w:rsid w:val="000C30BB"/>
    <w:rsid w:val="000C33A9"/>
    <w:rsid w:val="000C3B1D"/>
    <w:rsid w:val="000C454C"/>
    <w:rsid w:val="000C6C48"/>
    <w:rsid w:val="000D2398"/>
    <w:rsid w:val="000D31C6"/>
    <w:rsid w:val="000E47AC"/>
    <w:rsid w:val="000E58E1"/>
    <w:rsid w:val="000E7370"/>
    <w:rsid w:val="000F1AE2"/>
    <w:rsid w:val="000F2A24"/>
    <w:rsid w:val="000F3454"/>
    <w:rsid w:val="000F691E"/>
    <w:rsid w:val="000F7D2C"/>
    <w:rsid w:val="0010259B"/>
    <w:rsid w:val="001029DB"/>
    <w:rsid w:val="001039E5"/>
    <w:rsid w:val="001049EC"/>
    <w:rsid w:val="00104BBF"/>
    <w:rsid w:val="00111F74"/>
    <w:rsid w:val="00112977"/>
    <w:rsid w:val="00112BB7"/>
    <w:rsid w:val="0011569E"/>
    <w:rsid w:val="00116D5B"/>
    <w:rsid w:val="001226E7"/>
    <w:rsid w:val="0012560D"/>
    <w:rsid w:val="0013363F"/>
    <w:rsid w:val="001356CA"/>
    <w:rsid w:val="00135AEB"/>
    <w:rsid w:val="001366D3"/>
    <w:rsid w:val="00137F38"/>
    <w:rsid w:val="00140550"/>
    <w:rsid w:val="001460E0"/>
    <w:rsid w:val="00146585"/>
    <w:rsid w:val="001600A0"/>
    <w:rsid w:val="00164DC0"/>
    <w:rsid w:val="001719EE"/>
    <w:rsid w:val="00172A27"/>
    <w:rsid w:val="00174E31"/>
    <w:rsid w:val="00175097"/>
    <w:rsid w:val="001768FA"/>
    <w:rsid w:val="001807A5"/>
    <w:rsid w:val="00184A01"/>
    <w:rsid w:val="001859D5"/>
    <w:rsid w:val="00186AAD"/>
    <w:rsid w:val="001902DC"/>
    <w:rsid w:val="00191C39"/>
    <w:rsid w:val="0019287D"/>
    <w:rsid w:val="001949B0"/>
    <w:rsid w:val="00195B86"/>
    <w:rsid w:val="00197004"/>
    <w:rsid w:val="001A089E"/>
    <w:rsid w:val="001A5D39"/>
    <w:rsid w:val="001A5F32"/>
    <w:rsid w:val="001A6012"/>
    <w:rsid w:val="001B03BC"/>
    <w:rsid w:val="001B281A"/>
    <w:rsid w:val="001B2C3C"/>
    <w:rsid w:val="001B6547"/>
    <w:rsid w:val="001B71C6"/>
    <w:rsid w:val="001C1F23"/>
    <w:rsid w:val="001C2600"/>
    <w:rsid w:val="001C3E9D"/>
    <w:rsid w:val="001C58E1"/>
    <w:rsid w:val="001C5BE6"/>
    <w:rsid w:val="001C724E"/>
    <w:rsid w:val="001D5B31"/>
    <w:rsid w:val="001E4833"/>
    <w:rsid w:val="001F011B"/>
    <w:rsid w:val="001F23E9"/>
    <w:rsid w:val="001F4884"/>
    <w:rsid w:val="001F4E4A"/>
    <w:rsid w:val="001F4F31"/>
    <w:rsid w:val="001F5962"/>
    <w:rsid w:val="00205100"/>
    <w:rsid w:val="00205E93"/>
    <w:rsid w:val="002061A6"/>
    <w:rsid w:val="002062F0"/>
    <w:rsid w:val="00207EB3"/>
    <w:rsid w:val="002102A8"/>
    <w:rsid w:val="0021095B"/>
    <w:rsid w:val="00212888"/>
    <w:rsid w:val="00215A50"/>
    <w:rsid w:val="00223521"/>
    <w:rsid w:val="00232C4F"/>
    <w:rsid w:val="002333E9"/>
    <w:rsid w:val="00235136"/>
    <w:rsid w:val="002354CA"/>
    <w:rsid w:val="00236762"/>
    <w:rsid w:val="00241D41"/>
    <w:rsid w:val="00242952"/>
    <w:rsid w:val="00244F5A"/>
    <w:rsid w:val="002556F6"/>
    <w:rsid w:val="00257746"/>
    <w:rsid w:val="00261B71"/>
    <w:rsid w:val="00264A69"/>
    <w:rsid w:val="00266925"/>
    <w:rsid w:val="00266D67"/>
    <w:rsid w:val="00273ED8"/>
    <w:rsid w:val="00273F0B"/>
    <w:rsid w:val="00286435"/>
    <w:rsid w:val="00290667"/>
    <w:rsid w:val="00290D38"/>
    <w:rsid w:val="00293279"/>
    <w:rsid w:val="0029407E"/>
    <w:rsid w:val="00296984"/>
    <w:rsid w:val="002A3893"/>
    <w:rsid w:val="002A7D13"/>
    <w:rsid w:val="002B6FA6"/>
    <w:rsid w:val="002C176C"/>
    <w:rsid w:val="002D4277"/>
    <w:rsid w:val="002D4937"/>
    <w:rsid w:val="002D6767"/>
    <w:rsid w:val="002D7F54"/>
    <w:rsid w:val="002E22F7"/>
    <w:rsid w:val="002E2920"/>
    <w:rsid w:val="002E32B7"/>
    <w:rsid w:val="002E7980"/>
    <w:rsid w:val="002E7A9D"/>
    <w:rsid w:val="002F1F42"/>
    <w:rsid w:val="002F4012"/>
    <w:rsid w:val="002F4B1A"/>
    <w:rsid w:val="002F7BCA"/>
    <w:rsid w:val="0030189C"/>
    <w:rsid w:val="00302790"/>
    <w:rsid w:val="0030333E"/>
    <w:rsid w:val="0030434C"/>
    <w:rsid w:val="003135D5"/>
    <w:rsid w:val="00314B4F"/>
    <w:rsid w:val="00316A73"/>
    <w:rsid w:val="003205BA"/>
    <w:rsid w:val="00320B3C"/>
    <w:rsid w:val="00321E1E"/>
    <w:rsid w:val="0032345A"/>
    <w:rsid w:val="00325022"/>
    <w:rsid w:val="00327E20"/>
    <w:rsid w:val="003426C0"/>
    <w:rsid w:val="00345D47"/>
    <w:rsid w:val="00345D5F"/>
    <w:rsid w:val="00347C85"/>
    <w:rsid w:val="00353592"/>
    <w:rsid w:val="003545B3"/>
    <w:rsid w:val="00355E66"/>
    <w:rsid w:val="00357B2B"/>
    <w:rsid w:val="00360881"/>
    <w:rsid w:val="00361332"/>
    <w:rsid w:val="00361ACC"/>
    <w:rsid w:val="00362E13"/>
    <w:rsid w:val="00362E47"/>
    <w:rsid w:val="003670E8"/>
    <w:rsid w:val="0036794C"/>
    <w:rsid w:val="0037014D"/>
    <w:rsid w:val="00371FD8"/>
    <w:rsid w:val="00374227"/>
    <w:rsid w:val="00374903"/>
    <w:rsid w:val="003830C7"/>
    <w:rsid w:val="00383B61"/>
    <w:rsid w:val="00383FBA"/>
    <w:rsid w:val="00387711"/>
    <w:rsid w:val="00390883"/>
    <w:rsid w:val="00395380"/>
    <w:rsid w:val="003959EE"/>
    <w:rsid w:val="003979C5"/>
    <w:rsid w:val="003A39A5"/>
    <w:rsid w:val="003B0286"/>
    <w:rsid w:val="003B5E8E"/>
    <w:rsid w:val="003B5EB3"/>
    <w:rsid w:val="003B640F"/>
    <w:rsid w:val="003C2040"/>
    <w:rsid w:val="003C25F7"/>
    <w:rsid w:val="003C31F5"/>
    <w:rsid w:val="003C6672"/>
    <w:rsid w:val="003D0121"/>
    <w:rsid w:val="003D1FF2"/>
    <w:rsid w:val="003D3426"/>
    <w:rsid w:val="003E5740"/>
    <w:rsid w:val="003F01FD"/>
    <w:rsid w:val="003F1085"/>
    <w:rsid w:val="003F2353"/>
    <w:rsid w:val="003F38BD"/>
    <w:rsid w:val="00410767"/>
    <w:rsid w:val="00410FDB"/>
    <w:rsid w:val="00414272"/>
    <w:rsid w:val="004202C2"/>
    <w:rsid w:val="00420EF1"/>
    <w:rsid w:val="0042387B"/>
    <w:rsid w:val="004239FB"/>
    <w:rsid w:val="004246B6"/>
    <w:rsid w:val="00424BC7"/>
    <w:rsid w:val="00435F7E"/>
    <w:rsid w:val="00443441"/>
    <w:rsid w:val="00451D45"/>
    <w:rsid w:val="00454213"/>
    <w:rsid w:val="00455C1C"/>
    <w:rsid w:val="00455DC5"/>
    <w:rsid w:val="004574A2"/>
    <w:rsid w:val="00460C5D"/>
    <w:rsid w:val="004633E3"/>
    <w:rsid w:val="00464DE4"/>
    <w:rsid w:val="0047044D"/>
    <w:rsid w:val="0047114C"/>
    <w:rsid w:val="00471BC5"/>
    <w:rsid w:val="0047222C"/>
    <w:rsid w:val="00474551"/>
    <w:rsid w:val="00480428"/>
    <w:rsid w:val="0048225C"/>
    <w:rsid w:val="004856CB"/>
    <w:rsid w:val="00485A2C"/>
    <w:rsid w:val="00487826"/>
    <w:rsid w:val="00491A80"/>
    <w:rsid w:val="004A0A5C"/>
    <w:rsid w:val="004A0F00"/>
    <w:rsid w:val="004A52B9"/>
    <w:rsid w:val="004A638F"/>
    <w:rsid w:val="004A6BCE"/>
    <w:rsid w:val="004B6A71"/>
    <w:rsid w:val="004B6D83"/>
    <w:rsid w:val="004B7DCF"/>
    <w:rsid w:val="004C128A"/>
    <w:rsid w:val="004C463E"/>
    <w:rsid w:val="004C513D"/>
    <w:rsid w:val="004C5689"/>
    <w:rsid w:val="004C6AC1"/>
    <w:rsid w:val="004D2260"/>
    <w:rsid w:val="004E1FA3"/>
    <w:rsid w:val="004F4E4D"/>
    <w:rsid w:val="004F6E47"/>
    <w:rsid w:val="00501750"/>
    <w:rsid w:val="00502247"/>
    <w:rsid w:val="005061DE"/>
    <w:rsid w:val="005066BB"/>
    <w:rsid w:val="00507598"/>
    <w:rsid w:val="005119C6"/>
    <w:rsid w:val="00511AA9"/>
    <w:rsid w:val="00513F5D"/>
    <w:rsid w:val="00515A67"/>
    <w:rsid w:val="00516806"/>
    <w:rsid w:val="005205BF"/>
    <w:rsid w:val="0052129D"/>
    <w:rsid w:val="00525562"/>
    <w:rsid w:val="00526EC6"/>
    <w:rsid w:val="005329CE"/>
    <w:rsid w:val="00537F52"/>
    <w:rsid w:val="00543D54"/>
    <w:rsid w:val="0054567A"/>
    <w:rsid w:val="00552EBC"/>
    <w:rsid w:val="00554CA7"/>
    <w:rsid w:val="0055689B"/>
    <w:rsid w:val="005601E4"/>
    <w:rsid w:val="00565250"/>
    <w:rsid w:val="00566A1B"/>
    <w:rsid w:val="00570800"/>
    <w:rsid w:val="0057269F"/>
    <w:rsid w:val="00572BB8"/>
    <w:rsid w:val="00572E4C"/>
    <w:rsid w:val="0057569B"/>
    <w:rsid w:val="00575A77"/>
    <w:rsid w:val="00583402"/>
    <w:rsid w:val="0058358D"/>
    <w:rsid w:val="005840FA"/>
    <w:rsid w:val="00584F3B"/>
    <w:rsid w:val="005933DF"/>
    <w:rsid w:val="00595BEF"/>
    <w:rsid w:val="00596234"/>
    <w:rsid w:val="005975BB"/>
    <w:rsid w:val="005A106C"/>
    <w:rsid w:val="005A4072"/>
    <w:rsid w:val="005A4775"/>
    <w:rsid w:val="005A579A"/>
    <w:rsid w:val="005A580B"/>
    <w:rsid w:val="005A5CF7"/>
    <w:rsid w:val="005B29EA"/>
    <w:rsid w:val="005B3CD4"/>
    <w:rsid w:val="005B44EA"/>
    <w:rsid w:val="005B7AF2"/>
    <w:rsid w:val="005C00C5"/>
    <w:rsid w:val="005C0B9E"/>
    <w:rsid w:val="005C1005"/>
    <w:rsid w:val="005C36C9"/>
    <w:rsid w:val="005D0D02"/>
    <w:rsid w:val="005D11E2"/>
    <w:rsid w:val="005D271C"/>
    <w:rsid w:val="005D4882"/>
    <w:rsid w:val="005D65D8"/>
    <w:rsid w:val="005D7F76"/>
    <w:rsid w:val="005E31D0"/>
    <w:rsid w:val="005E3EFD"/>
    <w:rsid w:val="005E6C7C"/>
    <w:rsid w:val="005F35F8"/>
    <w:rsid w:val="005F5CC0"/>
    <w:rsid w:val="00600E5A"/>
    <w:rsid w:val="00605C44"/>
    <w:rsid w:val="00610403"/>
    <w:rsid w:val="00610542"/>
    <w:rsid w:val="006122F1"/>
    <w:rsid w:val="006127FF"/>
    <w:rsid w:val="00622FCA"/>
    <w:rsid w:val="00624FCE"/>
    <w:rsid w:val="0063021C"/>
    <w:rsid w:val="00631132"/>
    <w:rsid w:val="00631A1F"/>
    <w:rsid w:val="0063269B"/>
    <w:rsid w:val="006437B3"/>
    <w:rsid w:val="00646652"/>
    <w:rsid w:val="00653EE7"/>
    <w:rsid w:val="006560FA"/>
    <w:rsid w:val="00656992"/>
    <w:rsid w:val="00663259"/>
    <w:rsid w:val="00663D69"/>
    <w:rsid w:val="00666356"/>
    <w:rsid w:val="00666B45"/>
    <w:rsid w:val="00670580"/>
    <w:rsid w:val="006719DA"/>
    <w:rsid w:val="00671D19"/>
    <w:rsid w:val="00672A9C"/>
    <w:rsid w:val="00673B9F"/>
    <w:rsid w:val="006754BB"/>
    <w:rsid w:val="00675524"/>
    <w:rsid w:val="00675D63"/>
    <w:rsid w:val="00676A72"/>
    <w:rsid w:val="0068173E"/>
    <w:rsid w:val="006A1D22"/>
    <w:rsid w:val="006A73DF"/>
    <w:rsid w:val="006B0E9A"/>
    <w:rsid w:val="006B453E"/>
    <w:rsid w:val="006B5025"/>
    <w:rsid w:val="006B508D"/>
    <w:rsid w:val="006B64D6"/>
    <w:rsid w:val="006C183B"/>
    <w:rsid w:val="006C44A0"/>
    <w:rsid w:val="006D0224"/>
    <w:rsid w:val="006D202D"/>
    <w:rsid w:val="006D2039"/>
    <w:rsid w:val="006E5667"/>
    <w:rsid w:val="006E6547"/>
    <w:rsid w:val="006E70EF"/>
    <w:rsid w:val="006F133C"/>
    <w:rsid w:val="006F2777"/>
    <w:rsid w:val="006F5C92"/>
    <w:rsid w:val="006F5FBA"/>
    <w:rsid w:val="006F633B"/>
    <w:rsid w:val="006F65E3"/>
    <w:rsid w:val="007014BD"/>
    <w:rsid w:val="00703427"/>
    <w:rsid w:val="0070343B"/>
    <w:rsid w:val="00703C91"/>
    <w:rsid w:val="007079C4"/>
    <w:rsid w:val="0071321F"/>
    <w:rsid w:val="007134EC"/>
    <w:rsid w:val="00716D18"/>
    <w:rsid w:val="007173E6"/>
    <w:rsid w:val="007248AC"/>
    <w:rsid w:val="00725A91"/>
    <w:rsid w:val="00727253"/>
    <w:rsid w:val="00727737"/>
    <w:rsid w:val="007301E4"/>
    <w:rsid w:val="007360BB"/>
    <w:rsid w:val="0073793A"/>
    <w:rsid w:val="007531C8"/>
    <w:rsid w:val="00755444"/>
    <w:rsid w:val="007630F8"/>
    <w:rsid w:val="0076479A"/>
    <w:rsid w:val="00764A86"/>
    <w:rsid w:val="0076567C"/>
    <w:rsid w:val="007674EA"/>
    <w:rsid w:val="00771703"/>
    <w:rsid w:val="00776D4B"/>
    <w:rsid w:val="00777784"/>
    <w:rsid w:val="00777C05"/>
    <w:rsid w:val="00783011"/>
    <w:rsid w:val="00787592"/>
    <w:rsid w:val="00787884"/>
    <w:rsid w:val="00793E44"/>
    <w:rsid w:val="007942BC"/>
    <w:rsid w:val="007949ED"/>
    <w:rsid w:val="00795488"/>
    <w:rsid w:val="00796C11"/>
    <w:rsid w:val="007A2F9D"/>
    <w:rsid w:val="007A4DA3"/>
    <w:rsid w:val="007A6F38"/>
    <w:rsid w:val="007B0F0B"/>
    <w:rsid w:val="007B2610"/>
    <w:rsid w:val="007C25FA"/>
    <w:rsid w:val="007C5315"/>
    <w:rsid w:val="007D0E04"/>
    <w:rsid w:val="007D335B"/>
    <w:rsid w:val="007D6ED5"/>
    <w:rsid w:val="007E032F"/>
    <w:rsid w:val="007E30D4"/>
    <w:rsid w:val="007F3383"/>
    <w:rsid w:val="007F5372"/>
    <w:rsid w:val="008027F5"/>
    <w:rsid w:val="00803AFE"/>
    <w:rsid w:val="00804469"/>
    <w:rsid w:val="00810D72"/>
    <w:rsid w:val="00810E98"/>
    <w:rsid w:val="00811DF5"/>
    <w:rsid w:val="00812563"/>
    <w:rsid w:val="00812E19"/>
    <w:rsid w:val="008132AD"/>
    <w:rsid w:val="00821900"/>
    <w:rsid w:val="00822183"/>
    <w:rsid w:val="008240A1"/>
    <w:rsid w:val="00825753"/>
    <w:rsid w:val="00825FB5"/>
    <w:rsid w:val="0083181B"/>
    <w:rsid w:val="008323EA"/>
    <w:rsid w:val="0083414E"/>
    <w:rsid w:val="008372F4"/>
    <w:rsid w:val="00840142"/>
    <w:rsid w:val="00840648"/>
    <w:rsid w:val="008428B2"/>
    <w:rsid w:val="00847E85"/>
    <w:rsid w:val="008500F8"/>
    <w:rsid w:val="00851689"/>
    <w:rsid w:val="00852316"/>
    <w:rsid w:val="0085546D"/>
    <w:rsid w:val="008576B2"/>
    <w:rsid w:val="0086411B"/>
    <w:rsid w:val="00871D67"/>
    <w:rsid w:val="00874709"/>
    <w:rsid w:val="008753C8"/>
    <w:rsid w:val="00876D86"/>
    <w:rsid w:val="00882034"/>
    <w:rsid w:val="00890C9A"/>
    <w:rsid w:val="008919E1"/>
    <w:rsid w:val="00897010"/>
    <w:rsid w:val="0089789F"/>
    <w:rsid w:val="008A3644"/>
    <w:rsid w:val="008A3D8E"/>
    <w:rsid w:val="008A4190"/>
    <w:rsid w:val="008A6306"/>
    <w:rsid w:val="008C4370"/>
    <w:rsid w:val="008C4734"/>
    <w:rsid w:val="008D576A"/>
    <w:rsid w:val="008D7443"/>
    <w:rsid w:val="008E0542"/>
    <w:rsid w:val="008E1DF8"/>
    <w:rsid w:val="008F195C"/>
    <w:rsid w:val="008F3AD4"/>
    <w:rsid w:val="00903F41"/>
    <w:rsid w:val="009051E3"/>
    <w:rsid w:val="00907366"/>
    <w:rsid w:val="009076F6"/>
    <w:rsid w:val="009123FC"/>
    <w:rsid w:val="00912472"/>
    <w:rsid w:val="00912927"/>
    <w:rsid w:val="00924371"/>
    <w:rsid w:val="00925E58"/>
    <w:rsid w:val="00931DFA"/>
    <w:rsid w:val="009357F9"/>
    <w:rsid w:val="009400D1"/>
    <w:rsid w:val="00947016"/>
    <w:rsid w:val="00947E2D"/>
    <w:rsid w:val="00950995"/>
    <w:rsid w:val="00952AFD"/>
    <w:rsid w:val="00953111"/>
    <w:rsid w:val="009550F7"/>
    <w:rsid w:val="00955428"/>
    <w:rsid w:val="009576C6"/>
    <w:rsid w:val="009601F6"/>
    <w:rsid w:val="00960602"/>
    <w:rsid w:val="00971E71"/>
    <w:rsid w:val="00972C46"/>
    <w:rsid w:val="009764F5"/>
    <w:rsid w:val="00990DD1"/>
    <w:rsid w:val="0099234C"/>
    <w:rsid w:val="009933FB"/>
    <w:rsid w:val="00994076"/>
    <w:rsid w:val="009A0080"/>
    <w:rsid w:val="009A2C10"/>
    <w:rsid w:val="009A3AFB"/>
    <w:rsid w:val="009A601C"/>
    <w:rsid w:val="009A63B7"/>
    <w:rsid w:val="009A6A93"/>
    <w:rsid w:val="009B1795"/>
    <w:rsid w:val="009B5BBB"/>
    <w:rsid w:val="009B6B1A"/>
    <w:rsid w:val="009B6B8A"/>
    <w:rsid w:val="009C0D3D"/>
    <w:rsid w:val="009C1927"/>
    <w:rsid w:val="009C3C5D"/>
    <w:rsid w:val="009D370A"/>
    <w:rsid w:val="009D394F"/>
    <w:rsid w:val="009D6169"/>
    <w:rsid w:val="009D6C48"/>
    <w:rsid w:val="009E0187"/>
    <w:rsid w:val="009E0DAD"/>
    <w:rsid w:val="009E232C"/>
    <w:rsid w:val="009E2575"/>
    <w:rsid w:val="009E42F8"/>
    <w:rsid w:val="009E62D9"/>
    <w:rsid w:val="009F1A85"/>
    <w:rsid w:val="009F4668"/>
    <w:rsid w:val="009F6B10"/>
    <w:rsid w:val="00A0417A"/>
    <w:rsid w:val="00A061C1"/>
    <w:rsid w:val="00A07736"/>
    <w:rsid w:val="00A07F58"/>
    <w:rsid w:val="00A123B4"/>
    <w:rsid w:val="00A16A9C"/>
    <w:rsid w:val="00A219A3"/>
    <w:rsid w:val="00A24F2E"/>
    <w:rsid w:val="00A317D4"/>
    <w:rsid w:val="00A33E6D"/>
    <w:rsid w:val="00A34622"/>
    <w:rsid w:val="00A37C37"/>
    <w:rsid w:val="00A40244"/>
    <w:rsid w:val="00A43768"/>
    <w:rsid w:val="00A44471"/>
    <w:rsid w:val="00A542F2"/>
    <w:rsid w:val="00A56DEB"/>
    <w:rsid w:val="00A57369"/>
    <w:rsid w:val="00A6506E"/>
    <w:rsid w:val="00A65C24"/>
    <w:rsid w:val="00A67054"/>
    <w:rsid w:val="00A67DA8"/>
    <w:rsid w:val="00A70444"/>
    <w:rsid w:val="00A74CBC"/>
    <w:rsid w:val="00A75707"/>
    <w:rsid w:val="00A759CF"/>
    <w:rsid w:val="00A75E79"/>
    <w:rsid w:val="00A84225"/>
    <w:rsid w:val="00A84B55"/>
    <w:rsid w:val="00A8623E"/>
    <w:rsid w:val="00A91B60"/>
    <w:rsid w:val="00A92F01"/>
    <w:rsid w:val="00A93E04"/>
    <w:rsid w:val="00A97CAF"/>
    <w:rsid w:val="00AA238A"/>
    <w:rsid w:val="00AA3F0E"/>
    <w:rsid w:val="00AA579B"/>
    <w:rsid w:val="00AA69DE"/>
    <w:rsid w:val="00AB524E"/>
    <w:rsid w:val="00AB7A6A"/>
    <w:rsid w:val="00AC4EA3"/>
    <w:rsid w:val="00AC609E"/>
    <w:rsid w:val="00AD05D2"/>
    <w:rsid w:val="00AD1499"/>
    <w:rsid w:val="00AD4161"/>
    <w:rsid w:val="00AD4563"/>
    <w:rsid w:val="00AE0B89"/>
    <w:rsid w:val="00AE2017"/>
    <w:rsid w:val="00AE498E"/>
    <w:rsid w:val="00AE6255"/>
    <w:rsid w:val="00AE7971"/>
    <w:rsid w:val="00AF0051"/>
    <w:rsid w:val="00AF0379"/>
    <w:rsid w:val="00AF1D9D"/>
    <w:rsid w:val="00AF7C49"/>
    <w:rsid w:val="00B001FF"/>
    <w:rsid w:val="00B009AC"/>
    <w:rsid w:val="00B0197C"/>
    <w:rsid w:val="00B0397D"/>
    <w:rsid w:val="00B1060E"/>
    <w:rsid w:val="00B11654"/>
    <w:rsid w:val="00B12E11"/>
    <w:rsid w:val="00B13E66"/>
    <w:rsid w:val="00B164F4"/>
    <w:rsid w:val="00B17E2D"/>
    <w:rsid w:val="00B208DA"/>
    <w:rsid w:val="00B24CE1"/>
    <w:rsid w:val="00B25471"/>
    <w:rsid w:val="00B26D74"/>
    <w:rsid w:val="00B318D9"/>
    <w:rsid w:val="00B32DD6"/>
    <w:rsid w:val="00B340EA"/>
    <w:rsid w:val="00B367E1"/>
    <w:rsid w:val="00B40615"/>
    <w:rsid w:val="00B52415"/>
    <w:rsid w:val="00B52A60"/>
    <w:rsid w:val="00B536F0"/>
    <w:rsid w:val="00B5421D"/>
    <w:rsid w:val="00B546B2"/>
    <w:rsid w:val="00B57D22"/>
    <w:rsid w:val="00B610EA"/>
    <w:rsid w:val="00B6166A"/>
    <w:rsid w:val="00B62490"/>
    <w:rsid w:val="00B63827"/>
    <w:rsid w:val="00B6447A"/>
    <w:rsid w:val="00B66536"/>
    <w:rsid w:val="00B67082"/>
    <w:rsid w:val="00B67C04"/>
    <w:rsid w:val="00B71CE7"/>
    <w:rsid w:val="00B8063E"/>
    <w:rsid w:val="00B80750"/>
    <w:rsid w:val="00B81707"/>
    <w:rsid w:val="00B81DD4"/>
    <w:rsid w:val="00B8609A"/>
    <w:rsid w:val="00B87C9C"/>
    <w:rsid w:val="00B90C57"/>
    <w:rsid w:val="00B91305"/>
    <w:rsid w:val="00B91F08"/>
    <w:rsid w:val="00B94E3D"/>
    <w:rsid w:val="00B97E92"/>
    <w:rsid w:val="00BA0BBE"/>
    <w:rsid w:val="00BA41F8"/>
    <w:rsid w:val="00BA5BED"/>
    <w:rsid w:val="00BA5FFC"/>
    <w:rsid w:val="00BA6F85"/>
    <w:rsid w:val="00BB0A76"/>
    <w:rsid w:val="00BB13E2"/>
    <w:rsid w:val="00BB26B9"/>
    <w:rsid w:val="00BB6DC5"/>
    <w:rsid w:val="00BC08F1"/>
    <w:rsid w:val="00BC3DF5"/>
    <w:rsid w:val="00BC59A2"/>
    <w:rsid w:val="00BD14B3"/>
    <w:rsid w:val="00BD4821"/>
    <w:rsid w:val="00BD6135"/>
    <w:rsid w:val="00BE1D96"/>
    <w:rsid w:val="00BF0C80"/>
    <w:rsid w:val="00BF0F0B"/>
    <w:rsid w:val="00BF52CE"/>
    <w:rsid w:val="00BF681C"/>
    <w:rsid w:val="00BF79DC"/>
    <w:rsid w:val="00BF7D15"/>
    <w:rsid w:val="00C01606"/>
    <w:rsid w:val="00C01C53"/>
    <w:rsid w:val="00C04106"/>
    <w:rsid w:val="00C04844"/>
    <w:rsid w:val="00C05BD3"/>
    <w:rsid w:val="00C10600"/>
    <w:rsid w:val="00C13482"/>
    <w:rsid w:val="00C14C89"/>
    <w:rsid w:val="00C2156A"/>
    <w:rsid w:val="00C25393"/>
    <w:rsid w:val="00C25DB6"/>
    <w:rsid w:val="00C26AAF"/>
    <w:rsid w:val="00C27667"/>
    <w:rsid w:val="00C32915"/>
    <w:rsid w:val="00C351CB"/>
    <w:rsid w:val="00C37FCA"/>
    <w:rsid w:val="00C43718"/>
    <w:rsid w:val="00C446C6"/>
    <w:rsid w:val="00C45262"/>
    <w:rsid w:val="00C50AAD"/>
    <w:rsid w:val="00C51D7D"/>
    <w:rsid w:val="00C562F2"/>
    <w:rsid w:val="00C628AA"/>
    <w:rsid w:val="00C63503"/>
    <w:rsid w:val="00C63BA1"/>
    <w:rsid w:val="00C75BCD"/>
    <w:rsid w:val="00C77327"/>
    <w:rsid w:val="00C77C42"/>
    <w:rsid w:val="00C80D1B"/>
    <w:rsid w:val="00C81C48"/>
    <w:rsid w:val="00C81D5C"/>
    <w:rsid w:val="00C86228"/>
    <w:rsid w:val="00C92981"/>
    <w:rsid w:val="00C92D34"/>
    <w:rsid w:val="00C95474"/>
    <w:rsid w:val="00CA037D"/>
    <w:rsid w:val="00CB7488"/>
    <w:rsid w:val="00CC47A4"/>
    <w:rsid w:val="00CC58EE"/>
    <w:rsid w:val="00CC748C"/>
    <w:rsid w:val="00CD0C6A"/>
    <w:rsid w:val="00CD0E32"/>
    <w:rsid w:val="00CD29AA"/>
    <w:rsid w:val="00CD3D68"/>
    <w:rsid w:val="00CE1AC5"/>
    <w:rsid w:val="00CE1EED"/>
    <w:rsid w:val="00CE4CAA"/>
    <w:rsid w:val="00CE7281"/>
    <w:rsid w:val="00CE792D"/>
    <w:rsid w:val="00CF1051"/>
    <w:rsid w:val="00CF16C2"/>
    <w:rsid w:val="00CF2B44"/>
    <w:rsid w:val="00CF6FCA"/>
    <w:rsid w:val="00D02A18"/>
    <w:rsid w:val="00D03C70"/>
    <w:rsid w:val="00D040AF"/>
    <w:rsid w:val="00D05CE7"/>
    <w:rsid w:val="00D06023"/>
    <w:rsid w:val="00D0715F"/>
    <w:rsid w:val="00D117A4"/>
    <w:rsid w:val="00D11F97"/>
    <w:rsid w:val="00D144C9"/>
    <w:rsid w:val="00D166FB"/>
    <w:rsid w:val="00D215CD"/>
    <w:rsid w:val="00D25AD1"/>
    <w:rsid w:val="00D3682C"/>
    <w:rsid w:val="00D36EE5"/>
    <w:rsid w:val="00D370E9"/>
    <w:rsid w:val="00D4015E"/>
    <w:rsid w:val="00D42D9F"/>
    <w:rsid w:val="00D42F3B"/>
    <w:rsid w:val="00D4378D"/>
    <w:rsid w:val="00D47926"/>
    <w:rsid w:val="00D51250"/>
    <w:rsid w:val="00D512D6"/>
    <w:rsid w:val="00D512EA"/>
    <w:rsid w:val="00D5680B"/>
    <w:rsid w:val="00D64556"/>
    <w:rsid w:val="00D64B6D"/>
    <w:rsid w:val="00D702A8"/>
    <w:rsid w:val="00D706C1"/>
    <w:rsid w:val="00D73449"/>
    <w:rsid w:val="00D737AF"/>
    <w:rsid w:val="00D74986"/>
    <w:rsid w:val="00D760DF"/>
    <w:rsid w:val="00D81BCF"/>
    <w:rsid w:val="00D82110"/>
    <w:rsid w:val="00D84371"/>
    <w:rsid w:val="00D93006"/>
    <w:rsid w:val="00D94634"/>
    <w:rsid w:val="00D964D6"/>
    <w:rsid w:val="00D978AB"/>
    <w:rsid w:val="00DA241F"/>
    <w:rsid w:val="00DA4A84"/>
    <w:rsid w:val="00DB3414"/>
    <w:rsid w:val="00DB475B"/>
    <w:rsid w:val="00DC08B8"/>
    <w:rsid w:val="00DC30C4"/>
    <w:rsid w:val="00DC3E74"/>
    <w:rsid w:val="00DC4D88"/>
    <w:rsid w:val="00DC53C2"/>
    <w:rsid w:val="00DC5F32"/>
    <w:rsid w:val="00DC72C7"/>
    <w:rsid w:val="00DD086C"/>
    <w:rsid w:val="00DD1EA5"/>
    <w:rsid w:val="00DD369F"/>
    <w:rsid w:val="00DD6629"/>
    <w:rsid w:val="00DE1846"/>
    <w:rsid w:val="00DE772C"/>
    <w:rsid w:val="00DF1FAA"/>
    <w:rsid w:val="00DF504C"/>
    <w:rsid w:val="00DF64ED"/>
    <w:rsid w:val="00DF68C0"/>
    <w:rsid w:val="00DF746B"/>
    <w:rsid w:val="00E00BD2"/>
    <w:rsid w:val="00E03315"/>
    <w:rsid w:val="00E06FB1"/>
    <w:rsid w:val="00E13661"/>
    <w:rsid w:val="00E14657"/>
    <w:rsid w:val="00E158E9"/>
    <w:rsid w:val="00E17078"/>
    <w:rsid w:val="00E25D69"/>
    <w:rsid w:val="00E26367"/>
    <w:rsid w:val="00E327FC"/>
    <w:rsid w:val="00E33B8D"/>
    <w:rsid w:val="00E37919"/>
    <w:rsid w:val="00E42AE7"/>
    <w:rsid w:val="00E431F2"/>
    <w:rsid w:val="00E43487"/>
    <w:rsid w:val="00E45890"/>
    <w:rsid w:val="00E4612A"/>
    <w:rsid w:val="00E470CE"/>
    <w:rsid w:val="00E537AB"/>
    <w:rsid w:val="00E56A87"/>
    <w:rsid w:val="00E57AB2"/>
    <w:rsid w:val="00E6125C"/>
    <w:rsid w:val="00E81790"/>
    <w:rsid w:val="00E82B97"/>
    <w:rsid w:val="00E866EF"/>
    <w:rsid w:val="00E86832"/>
    <w:rsid w:val="00E87D96"/>
    <w:rsid w:val="00E90895"/>
    <w:rsid w:val="00E914E7"/>
    <w:rsid w:val="00E93F81"/>
    <w:rsid w:val="00E95867"/>
    <w:rsid w:val="00EA0C7D"/>
    <w:rsid w:val="00EA102F"/>
    <w:rsid w:val="00EA4E19"/>
    <w:rsid w:val="00EB037D"/>
    <w:rsid w:val="00EB21AC"/>
    <w:rsid w:val="00EB4623"/>
    <w:rsid w:val="00EB4F6C"/>
    <w:rsid w:val="00EC0539"/>
    <w:rsid w:val="00EC1267"/>
    <w:rsid w:val="00EC4F68"/>
    <w:rsid w:val="00ED103A"/>
    <w:rsid w:val="00ED5A3F"/>
    <w:rsid w:val="00ED7C9F"/>
    <w:rsid w:val="00EE1021"/>
    <w:rsid w:val="00EE2E6F"/>
    <w:rsid w:val="00EE419A"/>
    <w:rsid w:val="00EE5807"/>
    <w:rsid w:val="00EE5C82"/>
    <w:rsid w:val="00EE6066"/>
    <w:rsid w:val="00EF0AF0"/>
    <w:rsid w:val="00EF1585"/>
    <w:rsid w:val="00EF15EC"/>
    <w:rsid w:val="00EF1805"/>
    <w:rsid w:val="00EF201C"/>
    <w:rsid w:val="00EF2F01"/>
    <w:rsid w:val="00EF3196"/>
    <w:rsid w:val="00EF3B11"/>
    <w:rsid w:val="00EF7ABD"/>
    <w:rsid w:val="00F0232A"/>
    <w:rsid w:val="00F0433B"/>
    <w:rsid w:val="00F04B98"/>
    <w:rsid w:val="00F05008"/>
    <w:rsid w:val="00F05CAC"/>
    <w:rsid w:val="00F0656C"/>
    <w:rsid w:val="00F07C0F"/>
    <w:rsid w:val="00F13C25"/>
    <w:rsid w:val="00F157A8"/>
    <w:rsid w:val="00F160C6"/>
    <w:rsid w:val="00F162B3"/>
    <w:rsid w:val="00F17856"/>
    <w:rsid w:val="00F325B4"/>
    <w:rsid w:val="00F326C4"/>
    <w:rsid w:val="00F32F88"/>
    <w:rsid w:val="00F339C1"/>
    <w:rsid w:val="00F350F2"/>
    <w:rsid w:val="00F36E84"/>
    <w:rsid w:val="00F4035A"/>
    <w:rsid w:val="00F4180F"/>
    <w:rsid w:val="00F44459"/>
    <w:rsid w:val="00F44484"/>
    <w:rsid w:val="00F50644"/>
    <w:rsid w:val="00F53ED2"/>
    <w:rsid w:val="00F55D11"/>
    <w:rsid w:val="00F574C9"/>
    <w:rsid w:val="00F648EE"/>
    <w:rsid w:val="00F6675A"/>
    <w:rsid w:val="00F66BCB"/>
    <w:rsid w:val="00F70186"/>
    <w:rsid w:val="00F7639F"/>
    <w:rsid w:val="00F83736"/>
    <w:rsid w:val="00F8462E"/>
    <w:rsid w:val="00F910D0"/>
    <w:rsid w:val="00F91138"/>
    <w:rsid w:val="00F9489F"/>
    <w:rsid w:val="00FA02E1"/>
    <w:rsid w:val="00FA0FBC"/>
    <w:rsid w:val="00FA2B2E"/>
    <w:rsid w:val="00FA36C9"/>
    <w:rsid w:val="00FA37F8"/>
    <w:rsid w:val="00FB22A2"/>
    <w:rsid w:val="00FB30B6"/>
    <w:rsid w:val="00FB51CE"/>
    <w:rsid w:val="00FB5794"/>
    <w:rsid w:val="00FB5F0B"/>
    <w:rsid w:val="00FB6CB0"/>
    <w:rsid w:val="00FC1872"/>
    <w:rsid w:val="00FC5331"/>
    <w:rsid w:val="00FD2016"/>
    <w:rsid w:val="00FD2B6C"/>
    <w:rsid w:val="00FD631B"/>
    <w:rsid w:val="00FD768E"/>
    <w:rsid w:val="00FE0570"/>
    <w:rsid w:val="00FE499D"/>
    <w:rsid w:val="00FE5DA0"/>
    <w:rsid w:val="00FE7E20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714DA4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paragraph" w:styleId="a9">
    <w:name w:val="Normal (Web)"/>
    <w:basedOn w:val="a"/>
    <w:uiPriority w:val="99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3"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  <w:style w:type="paragraph" w:customStyle="1" w:styleId="NewNew">
    <w:name w:val="正文 New New"/>
    <w:qFormat/>
    <w:rsid w:val="009C19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B16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">
    <w:name w:val="Body Text Indent"/>
    <w:basedOn w:val="a"/>
    <w:link w:val="Char4"/>
    <w:semiHidden/>
    <w:unhideWhenUsed/>
    <w:rsid w:val="006A73D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"/>
    <w:semiHidden/>
    <w:rsid w:val="006A73DF"/>
    <w:rPr>
      <w:rFonts w:eastAsia="仿宋_GB2312"/>
      <w:kern w:val="2"/>
      <w:sz w:val="32"/>
      <w:szCs w:val="24"/>
    </w:rPr>
  </w:style>
  <w:style w:type="paragraph" w:styleId="21">
    <w:name w:val="Body Text First Indent 2"/>
    <w:basedOn w:val="af"/>
    <w:link w:val="2Char0"/>
    <w:unhideWhenUsed/>
    <w:rsid w:val="006A73DF"/>
    <w:pPr>
      <w:ind w:firstLineChars="200" w:firstLine="420"/>
    </w:pPr>
  </w:style>
  <w:style w:type="character" w:customStyle="1" w:styleId="2Char0">
    <w:name w:val="正文首行缩进 2 Char"/>
    <w:basedOn w:val="Char4"/>
    <w:link w:val="21"/>
    <w:rsid w:val="006A73DF"/>
    <w:rPr>
      <w:rFonts w:eastAsia="仿宋_GB2312"/>
      <w:kern w:val="2"/>
      <w:sz w:val="32"/>
      <w:szCs w:val="24"/>
    </w:rPr>
  </w:style>
  <w:style w:type="paragraph" w:customStyle="1" w:styleId="Style22">
    <w:name w:val="_Style 22"/>
    <w:basedOn w:val="af"/>
    <w:next w:val="21"/>
    <w:qFormat/>
    <w:rsid w:val="006A73DF"/>
    <w:pPr>
      <w:spacing w:after="0" w:line="360" w:lineRule="auto"/>
      <w:ind w:leftChars="0" w:left="0" w:firstLineChars="200" w:firstLine="420"/>
      <w:textAlignment w:val="baseline"/>
    </w:pPr>
    <w:rPr>
      <w:rFonts w:eastAsia="宋体"/>
      <w:sz w:val="24"/>
    </w:rPr>
  </w:style>
  <w:style w:type="paragraph" w:customStyle="1" w:styleId="af0">
    <w:name w:val="岗位职责标题"/>
    <w:basedOn w:val="1"/>
    <w:link w:val="af1"/>
    <w:qFormat/>
    <w:rsid w:val="00F325B4"/>
    <w:pPr>
      <w:spacing w:beforeLines="100" w:before="312" w:afterLines="100" w:after="312" w:line="560" w:lineRule="exact"/>
      <w:ind w:firstLineChars="200" w:firstLine="883"/>
      <w:jc w:val="center"/>
    </w:pPr>
    <w:rPr>
      <w:rFonts w:ascii="方正小标宋简体" w:eastAsia="方正小标宋简体" w:hAnsi="华文中宋"/>
      <w:b w:val="0"/>
      <w:bCs w:val="0"/>
      <w:lang w:val="en-US" w:eastAsia="zh-CN"/>
    </w:rPr>
  </w:style>
  <w:style w:type="character" w:customStyle="1" w:styleId="af1">
    <w:name w:val="岗位职责标题 字符"/>
    <w:basedOn w:val="a0"/>
    <w:link w:val="af0"/>
    <w:rsid w:val="00F325B4"/>
    <w:rPr>
      <w:rFonts w:ascii="方正小标宋简体" w:eastAsia="方正小标宋简体" w:hAnsi="华文中宋"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325B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CN"/>
    </w:rPr>
  </w:style>
  <w:style w:type="paragraph" w:styleId="11">
    <w:name w:val="toc 1"/>
    <w:basedOn w:val="a"/>
    <w:next w:val="a"/>
    <w:autoRedefine/>
    <w:uiPriority w:val="39"/>
    <w:unhideWhenUsed/>
    <w:rsid w:val="00F325B4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08FEC-6FFC-46D7-B268-335E8474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1588</TotalTime>
  <Pages>1</Pages>
  <Words>28</Words>
  <Characters>165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蓝菊</cp:lastModifiedBy>
  <cp:revision>360</cp:revision>
  <cp:lastPrinted>2024-06-26T03:20:00Z</cp:lastPrinted>
  <dcterms:created xsi:type="dcterms:W3CDTF">2021-09-21T02:20:00Z</dcterms:created>
  <dcterms:modified xsi:type="dcterms:W3CDTF">2024-06-26T06:42:00Z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